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7" w:rsidRPr="006B5518" w:rsidRDefault="003327E9" w:rsidP="007C1A17">
      <w:pPr>
        <w:pStyle w:val="Nzev"/>
        <w:rPr>
          <w:rFonts w:ascii="Tahoma" w:hAnsi="Tahoma" w:cs="Tahoma"/>
          <w:sz w:val="28"/>
          <w:u w:val="none"/>
        </w:rPr>
      </w:pPr>
      <w:r>
        <w:rPr>
          <w:rFonts w:ascii="Tahoma" w:hAnsi="Tahoma" w:cs="Tahoma"/>
          <w:sz w:val="28"/>
          <w:u w:val="none"/>
        </w:rPr>
        <w:t>Laboratorní práce</w:t>
      </w:r>
      <w:r w:rsidR="007C1A17" w:rsidRPr="006B5518">
        <w:rPr>
          <w:rFonts w:ascii="Tahoma" w:hAnsi="Tahoma" w:cs="Tahoma"/>
          <w:sz w:val="28"/>
          <w:u w:val="none"/>
        </w:rPr>
        <w:t xml:space="preserve"> č. </w:t>
      </w:r>
      <w:r w:rsidR="008945B4">
        <w:rPr>
          <w:rFonts w:ascii="Tahoma" w:hAnsi="Tahoma" w:cs="Tahoma"/>
          <w:sz w:val="28"/>
          <w:u w:val="none"/>
        </w:rPr>
        <w:t>5</w:t>
      </w:r>
    </w:p>
    <w:p w:rsidR="007C1A17" w:rsidRDefault="007C1A17" w:rsidP="007C1A17">
      <w:pPr>
        <w:pStyle w:val="Nzev"/>
        <w:rPr>
          <w:rFonts w:ascii="Tahoma" w:hAnsi="Tahoma" w:cs="Tahoma"/>
          <w:sz w:val="28"/>
        </w:rPr>
      </w:pPr>
    </w:p>
    <w:p w:rsidR="00D751B1" w:rsidRDefault="007C1A17" w:rsidP="007C1A17">
      <w:r>
        <w:rPr>
          <w:u w:val="single"/>
        </w:rPr>
        <w:t>Téma:</w:t>
      </w:r>
      <w:r w:rsidR="008603ED">
        <w:t xml:space="preserve"> </w:t>
      </w:r>
      <w:r w:rsidR="001304D8">
        <w:t>Měření tíhového zrychlení pomocí matematického kyvadla</w:t>
      </w:r>
    </w:p>
    <w:p w:rsidR="001304D8" w:rsidRPr="001304D8" w:rsidRDefault="001304D8" w:rsidP="007C1A17">
      <w:r>
        <w:rPr>
          <w:u w:val="single"/>
        </w:rPr>
        <w:t>Pozn.:</w:t>
      </w:r>
      <w:r>
        <w:t xml:space="preserve"> Matematické kyvadlo je hmotný bod na nehmotném vlákně konstantní délky.</w:t>
      </w:r>
    </w:p>
    <w:p w:rsidR="001304D8" w:rsidRDefault="008603ED" w:rsidP="001304D8">
      <w:r>
        <w:rPr>
          <w:u w:val="single"/>
        </w:rPr>
        <w:t>Pomůcky:</w:t>
      </w:r>
      <w:r>
        <w:t xml:space="preserve"> </w:t>
      </w:r>
      <w:r w:rsidR="001304D8">
        <w:t xml:space="preserve">Improvizované matematické kyvadlo (kovová kulička na niti), stopky, délkové </w:t>
      </w:r>
    </w:p>
    <w:p w:rsidR="008603ED" w:rsidRDefault="001304D8" w:rsidP="001304D8">
      <w:pPr>
        <w:ind w:firstLine="708"/>
      </w:pPr>
      <w:r>
        <w:t xml:space="preserve">      měřítko, stojan</w:t>
      </w:r>
    </w:p>
    <w:p w:rsidR="008603ED" w:rsidRDefault="00494234" w:rsidP="007C1A17">
      <w:r>
        <w:rPr>
          <w:u w:val="single"/>
        </w:rPr>
        <w:t>Teorie úlohy</w:t>
      </w:r>
      <w:r w:rsidR="008603ED">
        <w:rPr>
          <w:u w:val="single"/>
        </w:rPr>
        <w:t>:</w:t>
      </w:r>
      <w:r w:rsidR="008603ED">
        <w:t xml:space="preserve"> </w:t>
      </w:r>
      <w:r w:rsidR="001304D8">
        <w:t xml:space="preserve">Pro dobu kmitu matematického kyvadla platí:  </w:t>
      </w:r>
    </w:p>
    <w:p w:rsidR="00494234" w:rsidRDefault="002D25B9" w:rsidP="007C1A1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4" type="#_x0000_t75" style="position:absolute;margin-left:261pt;margin-top:5.2pt;width:50.4pt;height:32.55pt;z-index:251649536">
            <v:imagedata r:id="rId7" o:title=""/>
          </v:shape>
          <o:OLEObject Type="Embed" ProgID="Equation.3" ShapeID="_x0000_s1094" DrawAspect="Content" ObjectID="_1682230545" r:id="rId8"/>
        </w:pict>
      </w: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6" o:spid="_x0000_s1026" type="#_x0000_t202" style="position:absolute;margin-left:108pt;margin-top:5.2pt;width:117pt;height:4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hSL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" filled="f" stroked="f">
            <v:textbox>
              <w:txbxContent>
                <w:p w:rsidR="001304D8" w:rsidRDefault="001304D8">
                  <w:r>
                    <w:t>- délka m. k.</w:t>
                  </w:r>
                </w:p>
                <w:p w:rsidR="001304D8" w:rsidRDefault="001304D8">
                  <w:r>
                    <w:t>- tíhové zrychlení</w:t>
                  </w:r>
                </w:p>
              </w:txbxContent>
            </v:textbox>
          </v:shape>
        </w:pict>
      </w:r>
      <w:r w:rsidRPr="002D25B9">
        <w:rPr>
          <w:noProof/>
          <w:u w:val="single"/>
        </w:rPr>
        <w:pict>
          <v:shape id="_x0000_s1217" type="#_x0000_t75" style="position:absolute;margin-left:45pt;margin-top:5.2pt;width:58.8pt;height:36.5pt;z-index:251650560">
            <v:imagedata r:id="rId9" o:title=""/>
          </v:shape>
          <o:OLEObject Type="Embed" ProgID="Equation.3" ShapeID="_x0000_s1217" DrawAspect="Content" ObjectID="_1682230546" r:id="rId10"/>
        </w:pict>
      </w:r>
    </w:p>
    <w:p w:rsidR="00494234" w:rsidRDefault="002D25B9" w:rsidP="007C1A17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97" o:spid="_x0000_s1259" type="#_x0000_t13" style="position:absolute;margin-left:207pt;margin-top:.4pt;width:36pt;height:1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"/>
        </w:pict>
      </w:r>
    </w:p>
    <w:p w:rsidR="00494234" w:rsidRDefault="00494234" w:rsidP="007C1A17"/>
    <w:p w:rsidR="00494234" w:rsidRDefault="00494234" w:rsidP="007C1A17"/>
    <w:p w:rsidR="004A32F4" w:rsidRPr="004A32F4" w:rsidRDefault="002D25B9" w:rsidP="004A32F4">
      <w:r>
        <w:rPr>
          <w:noProof/>
        </w:rPr>
        <w:pict>
          <v:shape id="Text Box 57" o:spid="_x0000_s1027" type="#_x0000_t202" style="position:absolute;margin-left:108pt;margin-top:4pt;width:18pt;height:27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4t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" filled="f" stroked="f">
            <v:textbox>
              <w:txbxContent>
                <w:p w:rsidR="00D73E3F" w:rsidRDefault="00D73E3F">
                  <w:r>
                    <w:t>α</w:t>
                  </w:r>
                </w:p>
              </w:txbxContent>
            </v:textbox>
          </v:shape>
        </w:pict>
      </w:r>
      <w:r>
        <w:rPr>
          <w:noProof/>
        </w:rPr>
        <w:pict>
          <v:polyline id="Freeform 215" o:spid="_x0000_s1258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5pt,13pt,109.45pt,59.6pt" coordsize="511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" filled="f">
            <v:path arrowok="t" o:connecttype="custom" o:connectlocs="324485,0;0,591820" o:connectangles="0,0"/>
          </v:polyline>
        </w:pict>
      </w:r>
      <w:r>
        <w:rPr>
          <w:noProof/>
        </w:rPr>
        <w:pict>
          <v:polyline id="Freeform 214" o:spid="_x0000_s1257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5pt,13pt,158.5pt,59.3pt" coordsize="470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" filled="f">
            <v:path arrowok="t" o:connecttype="custom" o:connectlocs="0,0;298450,588010" o:connectangles="0,0"/>
          </v:polyline>
        </w:pict>
      </w:r>
      <w:r>
        <w:rPr>
          <w:noProof/>
        </w:rPr>
        <w:pict>
          <v:line id="Line 200" o:spid="_x0000_s1256" style="position:absolute;z-index:251653632;visibility:visible" from="135pt,13pt" to="13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mu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"/>
        </w:pict>
      </w:r>
      <w:r w:rsidR="004A32F4">
        <w:t xml:space="preserve">Doba kmitu:                                                   α </w:t>
      </w:r>
      <w:r w:rsidR="004A32F4">
        <w:rPr>
          <w:lang w:val="hr-HR"/>
        </w:rPr>
        <w:t>&lt;</w:t>
      </w:r>
      <w:r w:rsidR="004A32F4">
        <w:t xml:space="preserve"> 5° (teoreticky)</w:t>
      </w:r>
    </w:p>
    <w:p w:rsidR="00494234" w:rsidRDefault="002D25B9" w:rsidP="007C1A17">
      <w:r>
        <w:rPr>
          <w:noProof/>
        </w:rPr>
        <w:pict>
          <v:polyline id="Freeform 217" o:spid="_x0000_s1255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2.2pt,5.15pt,131.95pt,13.85pt" coordsize="195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" filled="f">
            <v:path arrowok="t" o:connecttype="custom" o:connectlocs="0,0;123825,110490" o:connectangles="0,0"/>
          </v:polyline>
        </w:pict>
      </w:r>
      <w:r w:rsidR="004A32F4">
        <w:tab/>
      </w:r>
      <w:r w:rsidR="004A32F4">
        <w:tab/>
      </w:r>
      <w:r w:rsidR="004A32F4">
        <w:tab/>
      </w:r>
      <w:r w:rsidR="004A32F4">
        <w:tab/>
      </w:r>
      <w:r w:rsidR="004A32F4">
        <w:tab/>
      </w:r>
      <w:r w:rsidR="004A32F4">
        <w:tab/>
        <w:t>úhel rozkmitu uvažujeme menší než 5°</w:t>
      </w:r>
    </w:p>
    <w:p w:rsidR="00494234" w:rsidRDefault="002D25B9" w:rsidP="007C1A17">
      <w:r>
        <w:rPr>
          <w:noProof/>
        </w:rPr>
        <w:pict>
          <v:shape id="Freeform 216" o:spid="_x0000_s1254" style="position:absolute;margin-left:126pt;margin-top:3.4pt;width:8.35pt;height: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" path="m,c13,6,52,28,80,35v28,7,69,7,87,9e" filled="f">
            <v:path arrowok="t" o:connecttype="custom" o:connectlocs="0,0;50800,22225;106045,27940" o:connectangles="0,0,0"/>
          </v:shape>
        </w:pict>
      </w:r>
    </w:p>
    <w:p w:rsidR="00494234" w:rsidRDefault="00810C02" w:rsidP="007C1A17">
      <w:r>
        <w:tab/>
      </w:r>
      <w:r>
        <w:tab/>
      </w:r>
      <w:r>
        <w:tab/>
      </w:r>
      <w:r>
        <w:tab/>
      </w:r>
      <w:r>
        <w:tab/>
      </w:r>
      <w:r>
        <w:tab/>
        <w:t xml:space="preserve">změříme vždy dobu </w:t>
      </w:r>
      <w:proofErr w:type="gramStart"/>
      <w:r>
        <w:t>10</w:t>
      </w:r>
      <w:proofErr w:type="gramEnd"/>
      <w:r>
        <w:t>-</w:t>
      </w:r>
      <w:proofErr w:type="gramStart"/>
      <w:r>
        <w:t>ti</w:t>
      </w:r>
      <w:proofErr w:type="gramEnd"/>
      <w:r>
        <w:t xml:space="preserve"> kmitů a vypočítáme </w:t>
      </w:r>
    </w:p>
    <w:p w:rsidR="00494234" w:rsidRDefault="002D25B9" w:rsidP="007C1A17">
      <w:r>
        <w:rPr>
          <w:noProof/>
        </w:rPr>
        <w:pict>
          <v:shape id="Freeform 218" o:spid="_x0000_s1253" style="position:absolute;margin-left:104.95pt;margin-top:4.85pt;width:58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" path="m63,v19,16,42,39,114,99c249,159,435,247,603,234v131,1,285,-78,360,-129c1038,54,1061,16,1089,9v28,-7,71,20,42,57c1102,103,1007,187,918,231v-89,44,-212,95,-324,99c482,334,342,296,243,255,144,214,51,117,,81e" filled="f" strokecolor="red">
            <v:stroke endarrow="block"/>
            <v:path arrowok="t" o:connecttype="custom" o:connectlocs="40005,0;112395,62865;382905,148590;611505,66675;691515,5715;718185,41910;582930,146685;377190,209550;154305,161925;0,51435" o:connectangles="0,0,0,0,0,0,0,0,0,0"/>
          </v:shape>
        </w:pict>
      </w:r>
      <w:r>
        <w:rPr>
          <w:noProof/>
        </w:rPr>
        <w:pict>
          <v:shape id="Freeform 211" o:spid="_x0000_s1252" style="position:absolute;margin-left:109.3pt;margin-top:4.1pt;width:49.5pt;height:1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" path="m,12v21,17,54,48,126,99c198,162,395,233,519,231,643,229,783,165,870,96,957,27,965,20,990,e" filled="f">
            <v:path arrowok="t" o:connecttype="custom" o:connectlocs="0,7620;80010,70485;329565,146685;552450,60960;628650,0" o:connectangles="0,0,0,0,0"/>
          </v:shape>
        </w:pict>
      </w:r>
      <w:r w:rsidR="00810C02">
        <w:tab/>
      </w:r>
      <w:r w:rsidR="00810C02">
        <w:tab/>
      </w:r>
      <w:r w:rsidR="00810C02">
        <w:tab/>
      </w:r>
      <w:r w:rsidR="00810C02">
        <w:tab/>
      </w:r>
      <w:r w:rsidR="00810C02">
        <w:tab/>
      </w:r>
      <w:r w:rsidR="00810C02">
        <w:tab/>
        <w:t>dobu 1 kmitu</w:t>
      </w:r>
    </w:p>
    <w:p w:rsidR="00494234" w:rsidRDefault="002D25B9" w:rsidP="007C1A17">
      <w:r>
        <w:rPr>
          <w:noProof/>
        </w:rPr>
        <w:pict>
          <v:shape id="Text Box 219" o:spid="_x0000_s1028" type="#_x0000_t202" style="position:absolute;margin-left:108pt;margin-top:7pt;width:1in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httg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" filled="f" stroked="f">
            <v:textbox>
              <w:txbxContent>
                <w:p w:rsidR="00810C02" w:rsidRPr="00810C02" w:rsidRDefault="00810C02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 kmit</w:t>
                  </w:r>
                </w:p>
              </w:txbxContent>
            </v:textbox>
          </v:shape>
        </w:pict>
      </w:r>
    </w:p>
    <w:p w:rsidR="00494234" w:rsidRDefault="00494234" w:rsidP="007C1A17"/>
    <w:p w:rsidR="002C5EF1" w:rsidRDefault="00810C02" w:rsidP="002C5EF1">
      <w:r>
        <w:rPr>
          <w:u w:val="single"/>
        </w:rPr>
        <w:t xml:space="preserve">Tabulka: </w:t>
      </w:r>
      <w:r>
        <w:t xml:space="preserve"> </w:t>
      </w:r>
    </w:p>
    <w:p w:rsidR="00810C02" w:rsidRDefault="00810C02" w:rsidP="002C5EF1"/>
    <w:tbl>
      <w:tblPr>
        <w:tblpPr w:leftFromText="141" w:rightFromText="141" w:vertAnchor="text" w:horzAnchor="page" w:tblpX="1850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1440"/>
        <w:gridCol w:w="1440"/>
        <w:gridCol w:w="1440"/>
        <w:gridCol w:w="1440"/>
        <w:gridCol w:w="1440"/>
      </w:tblGrid>
      <w:tr w:rsidR="00810C02" w:rsidTr="00716064">
        <w:tc>
          <w:tcPr>
            <w:tcW w:w="648" w:type="dxa"/>
            <w:tcBorders>
              <w:right w:val="single" w:sz="18" w:space="0" w:color="auto"/>
            </w:tcBorders>
          </w:tcPr>
          <w:p w:rsidR="00810C02" w:rsidRDefault="00810C02" w:rsidP="00716064">
            <w:pPr>
              <w:jc w:val="center"/>
            </w:pPr>
            <w:proofErr w:type="spellStart"/>
            <w:proofErr w:type="gramStart"/>
            <w:r>
              <w:t>č.m</w:t>
            </w:r>
            <w:proofErr w:type="spellEnd"/>
            <w:r>
              <w:t>.</w:t>
            </w:r>
            <w:proofErr w:type="gramEnd"/>
          </w:p>
        </w:tc>
        <w:tc>
          <w:tcPr>
            <w:tcW w:w="2700" w:type="dxa"/>
            <w:gridSpan w:val="2"/>
            <w:tcBorders>
              <w:left w:val="single" w:sz="18" w:space="0" w:color="auto"/>
            </w:tcBorders>
          </w:tcPr>
          <w:p w:rsidR="00810C02" w:rsidRPr="005C35E8" w:rsidRDefault="005C35E8" w:rsidP="00716064">
            <w:pPr>
              <w:jc w:val="center"/>
            </w:pPr>
            <w:r>
              <w:t>l</w:t>
            </w:r>
            <w:r w:rsidRPr="00716064">
              <w:rPr>
                <w:vertAlign w:val="subscript"/>
              </w:rPr>
              <w:t>1</w:t>
            </w:r>
            <w:r>
              <w:t xml:space="preserve"> = 1m</w:t>
            </w:r>
          </w:p>
        </w:tc>
        <w:tc>
          <w:tcPr>
            <w:tcW w:w="2880" w:type="dxa"/>
            <w:gridSpan w:val="2"/>
          </w:tcPr>
          <w:p w:rsidR="00810C02" w:rsidRDefault="005C35E8" w:rsidP="00716064">
            <w:pPr>
              <w:jc w:val="center"/>
            </w:pPr>
            <w:r>
              <w:t>l</w:t>
            </w:r>
            <w:r w:rsidRPr="00716064">
              <w:rPr>
                <w:vertAlign w:val="subscript"/>
              </w:rPr>
              <w:t>2</w:t>
            </w:r>
            <w:r>
              <w:t xml:space="preserve"> = 0,75m</w:t>
            </w:r>
          </w:p>
        </w:tc>
        <w:tc>
          <w:tcPr>
            <w:tcW w:w="2880" w:type="dxa"/>
            <w:gridSpan w:val="2"/>
          </w:tcPr>
          <w:p w:rsidR="00810C02" w:rsidRDefault="005C35E8" w:rsidP="00716064">
            <w:pPr>
              <w:jc w:val="center"/>
            </w:pPr>
            <w:r>
              <w:t>l</w:t>
            </w:r>
            <w:r w:rsidRPr="00716064">
              <w:rPr>
                <w:vertAlign w:val="subscript"/>
              </w:rPr>
              <w:t>3</w:t>
            </w:r>
            <w:r>
              <w:t xml:space="preserve"> = 0,5m</w:t>
            </w:r>
          </w:p>
        </w:tc>
      </w:tr>
      <w:tr w:rsidR="005C35E8" w:rsidTr="00716064">
        <w:tc>
          <w:tcPr>
            <w:tcW w:w="648" w:type="dxa"/>
            <w:tcBorders>
              <w:bottom w:val="single" w:sz="18" w:space="0" w:color="auto"/>
              <w:right w:val="single" w:sz="18" w:space="0" w:color="auto"/>
            </w:tcBorders>
          </w:tcPr>
          <w:p w:rsidR="005C35E8" w:rsidRDefault="005C35E8" w:rsidP="0071606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</w:tcBorders>
          </w:tcPr>
          <w:p w:rsidR="005C35E8" w:rsidRPr="005C35E8" w:rsidRDefault="005C35E8" w:rsidP="00716064">
            <w:pPr>
              <w:jc w:val="center"/>
            </w:pPr>
            <w:r>
              <w:t>T</w:t>
            </w:r>
            <w:r w:rsidRPr="00716064">
              <w:rPr>
                <w:vertAlign w:val="subscript"/>
              </w:rPr>
              <w:t>1</w:t>
            </w:r>
            <w:r>
              <w:t>(s)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5C35E8" w:rsidRPr="005C35E8" w:rsidRDefault="005C35E8" w:rsidP="00716064">
            <w:pPr>
              <w:jc w:val="center"/>
            </w:pPr>
            <w:proofErr w:type="gramStart"/>
            <w:r>
              <w:t>g</w:t>
            </w:r>
            <w:r w:rsidRPr="00716064">
              <w:rPr>
                <w:vertAlign w:val="subscript"/>
              </w:rPr>
              <w:t>1</w:t>
            </w:r>
            <w:r>
              <w:t>(m . s</w:t>
            </w:r>
            <w:r w:rsidRPr="00716064">
              <w:rPr>
                <w:vertAlign w:val="superscript"/>
              </w:rPr>
              <w:t>-2</w:t>
            </w:r>
            <w:proofErr w:type="gramEnd"/>
            <w:r>
              <w:t>)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5C35E8" w:rsidRPr="005C35E8" w:rsidRDefault="005C35E8" w:rsidP="00716064">
            <w:pPr>
              <w:jc w:val="center"/>
            </w:pPr>
            <w:r>
              <w:t>T</w:t>
            </w:r>
            <w:r w:rsidRPr="00716064">
              <w:rPr>
                <w:vertAlign w:val="subscript"/>
              </w:rPr>
              <w:t>2</w:t>
            </w:r>
            <w:r>
              <w:t>(s)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5C35E8" w:rsidRPr="005C35E8" w:rsidRDefault="005C35E8" w:rsidP="00716064">
            <w:pPr>
              <w:jc w:val="center"/>
            </w:pPr>
            <w:proofErr w:type="gramStart"/>
            <w:r>
              <w:t>g</w:t>
            </w:r>
            <w:r w:rsidRPr="00716064">
              <w:rPr>
                <w:vertAlign w:val="subscript"/>
              </w:rPr>
              <w:t>2</w:t>
            </w:r>
            <w:r>
              <w:t>(m . s</w:t>
            </w:r>
            <w:r w:rsidRPr="00716064">
              <w:rPr>
                <w:vertAlign w:val="superscript"/>
              </w:rPr>
              <w:t>-2</w:t>
            </w:r>
            <w:proofErr w:type="gramEnd"/>
            <w:r>
              <w:t>)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5C35E8" w:rsidRPr="005C35E8" w:rsidRDefault="005C35E8" w:rsidP="00716064">
            <w:pPr>
              <w:jc w:val="center"/>
            </w:pPr>
            <w:r>
              <w:t>T</w:t>
            </w:r>
            <w:r w:rsidRPr="00716064">
              <w:rPr>
                <w:vertAlign w:val="subscript"/>
              </w:rPr>
              <w:t>3</w:t>
            </w:r>
            <w:r>
              <w:t>(s)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5C35E8" w:rsidRPr="005C35E8" w:rsidRDefault="005C35E8" w:rsidP="00716064">
            <w:pPr>
              <w:jc w:val="center"/>
            </w:pPr>
            <w:proofErr w:type="gramStart"/>
            <w:r>
              <w:t>g</w:t>
            </w:r>
            <w:r w:rsidRPr="00716064">
              <w:rPr>
                <w:vertAlign w:val="subscript"/>
              </w:rPr>
              <w:t>3</w:t>
            </w:r>
            <w:r>
              <w:t>(m . s</w:t>
            </w:r>
            <w:r w:rsidRPr="00716064">
              <w:rPr>
                <w:vertAlign w:val="superscript"/>
              </w:rPr>
              <w:t>-2</w:t>
            </w:r>
            <w:proofErr w:type="gramEnd"/>
            <w:r>
              <w:t>)</w:t>
            </w:r>
          </w:p>
        </w:tc>
      </w:tr>
      <w:tr w:rsidR="00810C02" w:rsidTr="00716064">
        <w:tc>
          <w:tcPr>
            <w:tcW w:w="648" w:type="dxa"/>
            <w:tcBorders>
              <w:top w:val="single" w:sz="18" w:space="0" w:color="auto"/>
              <w:right w:val="single" w:sz="18" w:space="0" w:color="auto"/>
            </w:tcBorders>
          </w:tcPr>
          <w:p w:rsidR="00810C02" w:rsidRDefault="00810C02" w:rsidP="00716064">
            <w:pPr>
              <w:jc w:val="center"/>
            </w:pPr>
            <w:r>
              <w:t>1.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810C02" w:rsidRDefault="00810C02" w:rsidP="00716064">
            <w:pPr>
              <w:jc w:val="center"/>
            </w:pPr>
          </w:p>
        </w:tc>
      </w:tr>
      <w:tr w:rsidR="00810C02" w:rsidTr="00716064">
        <w:tc>
          <w:tcPr>
            <w:tcW w:w="648" w:type="dxa"/>
            <w:tcBorders>
              <w:right w:val="single" w:sz="18" w:space="0" w:color="auto"/>
            </w:tcBorders>
          </w:tcPr>
          <w:p w:rsidR="00810C02" w:rsidRDefault="00810C02" w:rsidP="00716064">
            <w:pPr>
              <w:jc w:val="center"/>
            </w:pPr>
            <w:r>
              <w:t>2.</w:t>
            </w: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</w:tr>
      <w:tr w:rsidR="00810C02" w:rsidTr="00716064">
        <w:tc>
          <w:tcPr>
            <w:tcW w:w="648" w:type="dxa"/>
            <w:tcBorders>
              <w:right w:val="single" w:sz="18" w:space="0" w:color="auto"/>
            </w:tcBorders>
          </w:tcPr>
          <w:p w:rsidR="00810C02" w:rsidRDefault="00810C02" w:rsidP="00716064">
            <w:pPr>
              <w:jc w:val="center"/>
            </w:pPr>
            <w:r>
              <w:t>3.</w:t>
            </w: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</w:tr>
      <w:tr w:rsidR="00810C02" w:rsidTr="00716064">
        <w:tc>
          <w:tcPr>
            <w:tcW w:w="648" w:type="dxa"/>
            <w:tcBorders>
              <w:right w:val="single" w:sz="18" w:space="0" w:color="auto"/>
            </w:tcBorders>
          </w:tcPr>
          <w:p w:rsidR="00810C02" w:rsidRDefault="00810C02" w:rsidP="00716064">
            <w:pPr>
              <w:jc w:val="center"/>
            </w:pPr>
            <w:r>
              <w:t>4.</w:t>
            </w: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</w:tr>
      <w:tr w:rsidR="00810C02" w:rsidTr="00716064">
        <w:tc>
          <w:tcPr>
            <w:tcW w:w="648" w:type="dxa"/>
            <w:tcBorders>
              <w:right w:val="single" w:sz="18" w:space="0" w:color="auto"/>
            </w:tcBorders>
          </w:tcPr>
          <w:p w:rsidR="00810C02" w:rsidRDefault="00810C02" w:rsidP="00716064">
            <w:pPr>
              <w:jc w:val="center"/>
            </w:pPr>
            <w:r>
              <w:t>5.</w:t>
            </w: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</w:tr>
      <w:tr w:rsidR="00810C02" w:rsidTr="00716064">
        <w:tc>
          <w:tcPr>
            <w:tcW w:w="648" w:type="dxa"/>
            <w:tcBorders>
              <w:right w:val="single" w:sz="18" w:space="0" w:color="auto"/>
            </w:tcBorders>
          </w:tcPr>
          <w:p w:rsidR="00810C02" w:rsidRDefault="00810C02" w:rsidP="00716064">
            <w:pPr>
              <w:jc w:val="center"/>
            </w:pPr>
            <w:r>
              <w:t>6.</w:t>
            </w: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</w:tr>
      <w:tr w:rsidR="00810C02" w:rsidTr="00716064">
        <w:tc>
          <w:tcPr>
            <w:tcW w:w="648" w:type="dxa"/>
            <w:tcBorders>
              <w:right w:val="single" w:sz="18" w:space="0" w:color="auto"/>
            </w:tcBorders>
          </w:tcPr>
          <w:p w:rsidR="00810C02" w:rsidRDefault="00810C02" w:rsidP="00716064">
            <w:pPr>
              <w:jc w:val="center"/>
            </w:pPr>
            <w:r>
              <w:t>7.</w:t>
            </w: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</w:tr>
      <w:tr w:rsidR="00810C02" w:rsidTr="00716064">
        <w:tc>
          <w:tcPr>
            <w:tcW w:w="648" w:type="dxa"/>
            <w:tcBorders>
              <w:right w:val="single" w:sz="18" w:space="0" w:color="auto"/>
            </w:tcBorders>
          </w:tcPr>
          <w:p w:rsidR="00810C02" w:rsidRDefault="00810C02" w:rsidP="00716064">
            <w:pPr>
              <w:jc w:val="center"/>
            </w:pPr>
            <w:r>
              <w:t>8.</w:t>
            </w: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</w:tr>
      <w:tr w:rsidR="00810C02" w:rsidTr="00716064">
        <w:tc>
          <w:tcPr>
            <w:tcW w:w="648" w:type="dxa"/>
            <w:tcBorders>
              <w:right w:val="single" w:sz="18" w:space="0" w:color="auto"/>
            </w:tcBorders>
          </w:tcPr>
          <w:p w:rsidR="00810C02" w:rsidRDefault="00810C02" w:rsidP="00716064">
            <w:pPr>
              <w:jc w:val="center"/>
            </w:pPr>
            <w:r>
              <w:t>9.</w:t>
            </w: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</w:tr>
      <w:tr w:rsidR="00810C02" w:rsidTr="00716064">
        <w:tc>
          <w:tcPr>
            <w:tcW w:w="648" w:type="dxa"/>
            <w:tcBorders>
              <w:right w:val="single" w:sz="18" w:space="0" w:color="auto"/>
            </w:tcBorders>
          </w:tcPr>
          <w:p w:rsidR="00810C02" w:rsidRDefault="00810C02" w:rsidP="00716064">
            <w:pPr>
              <w:jc w:val="center"/>
            </w:pPr>
            <w:r>
              <w:t>10.</w:t>
            </w: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  <w:tc>
          <w:tcPr>
            <w:tcW w:w="1440" w:type="dxa"/>
          </w:tcPr>
          <w:p w:rsidR="00810C02" w:rsidRDefault="00810C02" w:rsidP="00716064">
            <w:pPr>
              <w:jc w:val="center"/>
            </w:pPr>
          </w:p>
        </w:tc>
      </w:tr>
    </w:tbl>
    <w:p w:rsidR="00810C02" w:rsidRDefault="00810C02" w:rsidP="002C5EF1"/>
    <w:p w:rsidR="007041FB" w:rsidRDefault="007041FB" w:rsidP="002C5EF1"/>
    <w:p w:rsidR="007041FB" w:rsidRDefault="007041FB" w:rsidP="002C5EF1"/>
    <w:p w:rsidR="00810C02" w:rsidRDefault="002D25B9" w:rsidP="002C5EF1">
      <w:r>
        <w:rPr>
          <w:noProof/>
        </w:rPr>
        <w:pict>
          <v:shape id="_x0000_s1251" type="#_x0000_t75" style="position:absolute;margin-left:154.65pt;margin-top:8.35pt;width:69.3pt;height:25.6pt;z-index:251666944">
            <v:imagedata r:id="rId11" o:title=""/>
          </v:shape>
          <o:OLEObject Type="Embed" ProgID="Equation.3" ShapeID="_x0000_s1251" DrawAspect="Content" ObjectID="_1682230547" r:id="rId12"/>
        </w:pict>
      </w:r>
      <w:r>
        <w:rPr>
          <w:noProof/>
        </w:rPr>
        <w:pict>
          <v:shape id="_x0000_s1250" type="#_x0000_t75" style="position:absolute;margin-left:249.45pt;margin-top:-29.9pt;width:67.2pt;height:24.6pt;z-index:251665920">
            <v:imagedata r:id="rId13" o:title=""/>
          </v:shape>
          <o:OLEObject Type="Embed" ProgID="Equation.3" ShapeID="_x0000_s1250" DrawAspect="Content" ObjectID="_1682230548" r:id="rId14"/>
        </w:pict>
      </w:r>
      <w:r>
        <w:rPr>
          <w:noProof/>
        </w:rPr>
        <w:pict>
          <v:shape id="_x0000_s1249" type="#_x0000_t75" style="position:absolute;margin-left:145.95pt;margin-top:-29.9pt;width:67.2pt;height:23.65pt;z-index:251664896">
            <v:imagedata r:id="rId15" o:title=""/>
          </v:shape>
          <o:OLEObject Type="Embed" ProgID="Equation.3" ShapeID="_x0000_s1249" DrawAspect="Content" ObjectID="_1682230549" r:id="rId16"/>
        </w:pict>
      </w:r>
      <w:r>
        <w:rPr>
          <w:noProof/>
        </w:rPr>
        <w:pict>
          <v:shape id="_x0000_s1248" type="#_x0000_t75" style="position:absolute;margin-left:54pt;margin-top:-29.9pt;width:66.15pt;height:23.65pt;z-index:251663872">
            <v:imagedata r:id="rId17" o:title=""/>
          </v:shape>
          <o:OLEObject Type="Embed" ProgID="Equation.3" ShapeID="_x0000_s1248" DrawAspect="Content" ObjectID="_1682230550" r:id="rId18"/>
        </w:pict>
      </w:r>
      <w:r>
        <w:rPr>
          <w:noProof/>
        </w:rPr>
        <w:pict>
          <v:shape id="_x0000_s1247" type="#_x0000_t75" style="position:absolute;margin-left:54pt;margin-top:3.95pt;width:70.35pt;height:33.5pt;z-index:251662848">
            <v:imagedata r:id="rId19" o:title=""/>
          </v:shape>
          <o:OLEObject Type="Embed" ProgID="Equation.3" ShapeID="_x0000_s1247" DrawAspect="Content" ObjectID="_1682230551" r:id="rId20"/>
        </w:pict>
      </w:r>
      <w:r>
        <w:rPr>
          <w:noProof/>
        </w:rPr>
        <w:pict>
          <v:shape id="_x0000_s1245" type="#_x0000_t75" style="position:absolute;margin-left:54pt;margin-top:3.95pt;width:9.45pt;height:16.75pt;z-index:251661824">
            <v:imagedata r:id="rId21" o:title=""/>
          </v:shape>
          <o:OLEObject Type="Embed" ProgID="Equation.3" ShapeID="_x0000_s1245" DrawAspect="Content" ObjectID="_1682230552" r:id="rId22"/>
        </w:pict>
      </w:r>
    </w:p>
    <w:p w:rsidR="00EF5561" w:rsidRDefault="00EF5561" w:rsidP="002C5EF1"/>
    <w:p w:rsidR="00810C02" w:rsidRDefault="00810C02" w:rsidP="002C5EF1"/>
    <w:p w:rsidR="007041FB" w:rsidRDefault="007041FB" w:rsidP="002C5EF1"/>
    <w:p w:rsidR="00810C02" w:rsidRPr="00EF5561" w:rsidRDefault="00EF5561" w:rsidP="002C5EF1">
      <w:r>
        <w:t xml:space="preserve">Závěr: Z provedených měření jsme zjistili, </w:t>
      </w:r>
      <w:proofErr w:type="gramStart"/>
      <w:r>
        <w:t xml:space="preserve">že g = </w:t>
      </w:r>
      <w:r w:rsidR="007041FB">
        <w:t xml:space="preserve"> …</w:t>
      </w:r>
      <w:proofErr w:type="gramEnd"/>
      <w:r w:rsidR="007041FB">
        <w:t>.</w:t>
      </w:r>
      <w:r>
        <w:t xml:space="preserve"> m . s</w:t>
      </w:r>
      <w:r>
        <w:rPr>
          <w:vertAlign w:val="superscript"/>
        </w:rPr>
        <w:t>-2</w:t>
      </w:r>
      <w:r>
        <w:t>.</w:t>
      </w:r>
    </w:p>
    <w:p w:rsidR="00810C02" w:rsidRDefault="00810C02" w:rsidP="002C5EF1"/>
    <w:p w:rsidR="00810C02" w:rsidRPr="00810C02" w:rsidRDefault="00810C02" w:rsidP="002C5EF1"/>
    <w:sectPr w:rsidR="00810C02" w:rsidRPr="00810C02" w:rsidSect="00BA6DE2">
      <w:headerReference w:type="default" r:id="rId23"/>
      <w:footerReference w:type="default" r:id="rId24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3B" w:rsidRDefault="00CA4F3B">
      <w:r>
        <w:separator/>
      </w:r>
    </w:p>
  </w:endnote>
  <w:endnote w:type="continuationSeparator" w:id="0">
    <w:p w:rsidR="00CA4F3B" w:rsidRDefault="00CA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E3F" w:rsidRDefault="002D25B9">
    <w:pPr>
      <w:pStyle w:val="Zpat"/>
    </w:pPr>
    <w:r>
      <w:rPr>
        <w:noProof/>
      </w:rPr>
      <w:pict>
        <v:line id="Line 2" o:spid="_x0000_s4097" style="position:absolute;z-index:251658240;visibility:visible" from="-18pt,-1.85pt" to="477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LE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7N8Ppum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"/>
      </w:pict>
    </w:r>
    <w:r w:rsidR="00D73E3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3B" w:rsidRDefault="00CA4F3B">
      <w:r>
        <w:separator/>
      </w:r>
    </w:p>
  </w:footnote>
  <w:footnote w:type="continuationSeparator" w:id="0">
    <w:p w:rsidR="00CA4F3B" w:rsidRDefault="00CA4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E3F" w:rsidRDefault="002D25B9" w:rsidP="006B5518">
    <w:pPr>
      <w:pStyle w:val="Zhlav"/>
      <w:ind w:firstLine="708"/>
    </w:pPr>
    <w:r>
      <w:rPr>
        <w:noProof/>
      </w:rPr>
      <w:pict>
        <v:line id="Line 1" o:spid="_x0000_s4098" style="position:absolute;left:0;text-align:left;z-index:251657216;visibility:visible" from="-18pt,17.45pt" to="47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ooEw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"/>
      </w:pict>
    </w:r>
    <w:r w:rsidR="006B5518">
      <w:tab/>
    </w:r>
    <w:r w:rsidR="006B5518">
      <w:tab/>
    </w:r>
  </w:p>
  <w:p w:rsidR="006B5518" w:rsidRDefault="006B5518" w:rsidP="006B5518">
    <w:pPr>
      <w:pStyle w:val="Zhlav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A0434"/>
    <w:multiLevelType w:val="hybridMultilevel"/>
    <w:tmpl w:val="F62CBAA2"/>
    <w:lvl w:ilvl="0" w:tplc="0B32E490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751B1"/>
    <w:rsid w:val="00067A90"/>
    <w:rsid w:val="000D4283"/>
    <w:rsid w:val="00103533"/>
    <w:rsid w:val="001304D8"/>
    <w:rsid w:val="00205DFA"/>
    <w:rsid w:val="00226564"/>
    <w:rsid w:val="00274C69"/>
    <w:rsid w:val="002A33C9"/>
    <w:rsid w:val="002C5EF1"/>
    <w:rsid w:val="002D25B9"/>
    <w:rsid w:val="002D442D"/>
    <w:rsid w:val="003033D5"/>
    <w:rsid w:val="003327E9"/>
    <w:rsid w:val="003E5F79"/>
    <w:rsid w:val="00481228"/>
    <w:rsid w:val="00494234"/>
    <w:rsid w:val="004A32F4"/>
    <w:rsid w:val="004C34B6"/>
    <w:rsid w:val="005B3823"/>
    <w:rsid w:val="005C35E8"/>
    <w:rsid w:val="005D03E6"/>
    <w:rsid w:val="00640DA1"/>
    <w:rsid w:val="006A266B"/>
    <w:rsid w:val="006B5518"/>
    <w:rsid w:val="007041FB"/>
    <w:rsid w:val="00716064"/>
    <w:rsid w:val="00720717"/>
    <w:rsid w:val="0075437C"/>
    <w:rsid w:val="007C1A17"/>
    <w:rsid w:val="00810C02"/>
    <w:rsid w:val="008603ED"/>
    <w:rsid w:val="008945B4"/>
    <w:rsid w:val="009D621F"/>
    <w:rsid w:val="009E7D05"/>
    <w:rsid w:val="00A4271E"/>
    <w:rsid w:val="00AD6E3A"/>
    <w:rsid w:val="00AF2703"/>
    <w:rsid w:val="00B04824"/>
    <w:rsid w:val="00BA6DE2"/>
    <w:rsid w:val="00C93984"/>
    <w:rsid w:val="00CA4F3B"/>
    <w:rsid w:val="00CF3481"/>
    <w:rsid w:val="00D73E3F"/>
    <w:rsid w:val="00D751B1"/>
    <w:rsid w:val="00DC07AA"/>
    <w:rsid w:val="00EF5561"/>
    <w:rsid w:val="00F0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EF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51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51B1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C1A17"/>
    <w:pPr>
      <w:jc w:val="center"/>
    </w:pPr>
    <w:rPr>
      <w:b/>
      <w:bCs/>
      <w:u w:val="single"/>
    </w:rPr>
  </w:style>
  <w:style w:type="table" w:styleId="Mkatabulky">
    <w:name w:val="Table Grid"/>
    <w:basedOn w:val="Normlntabulka"/>
    <w:rsid w:val="00860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74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55666-6644455%20TX%2008%20%5b5552777752%5d\Fyzika%20-%20praktick&#225;%20cvi&#269;en&#237;\&#353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95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Nykel</dc:creator>
  <cp:lastModifiedBy>Ladislav</cp:lastModifiedBy>
  <cp:revision>2</cp:revision>
  <cp:lastPrinted>2005-04-05T09:40:00Z</cp:lastPrinted>
  <dcterms:created xsi:type="dcterms:W3CDTF">2021-05-11T07:29:00Z</dcterms:created>
  <dcterms:modified xsi:type="dcterms:W3CDTF">2021-05-11T07:29:00Z</dcterms:modified>
</cp:coreProperties>
</file>